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0698" w14:textId="77777777" w:rsidR="00394A6D" w:rsidRDefault="00C745A6">
      <w:pPr>
        <w:pStyle w:val="Title"/>
      </w:pPr>
      <w:r>
        <w:t>Kathryn A. Fellhoelter</w:t>
      </w:r>
    </w:p>
    <w:p w14:paraId="24F1E696" w14:textId="2157D10A" w:rsidR="00394A6D" w:rsidRDefault="00C745A6">
      <w:r>
        <w:t>(865)322-2346</w:t>
      </w:r>
      <w:r w:rsidR="007D00B3">
        <w:t> | </w:t>
      </w:r>
      <w:hyperlink r:id="rId8" w:history="1">
        <w:r w:rsidR="006B01D8" w:rsidRPr="00392C1C">
          <w:rPr>
            <w:rStyle w:val="Hyperlink"/>
          </w:rPr>
          <w:t>kafellhoelter@gmail.com</w:t>
        </w:r>
      </w:hyperlink>
      <w:r w:rsidR="006B01D8">
        <w:t xml:space="preserve"> | </w:t>
      </w:r>
      <w:hyperlink r:id="rId9" w:history="1">
        <w:r w:rsidR="002D43FE" w:rsidRPr="002D43FE">
          <w:rPr>
            <w:rStyle w:val="Hyperlink"/>
          </w:rPr>
          <w:t>LinkedIn</w:t>
        </w:r>
      </w:hyperlink>
      <w:r w:rsidR="002D43FE">
        <w:t xml:space="preserve"> </w:t>
      </w:r>
    </w:p>
    <w:p w14:paraId="6F27DB83" w14:textId="2571B2A9" w:rsidR="00394A6D" w:rsidRPr="00477CF6" w:rsidRDefault="00C745A6">
      <w:pPr>
        <w:pStyle w:val="Heading1"/>
        <w:rPr>
          <w:u w:val="single"/>
        </w:rPr>
      </w:pPr>
      <w:r w:rsidRPr="00477CF6">
        <w:rPr>
          <w:u w:val="single"/>
        </w:rPr>
        <w:t>P</w:t>
      </w:r>
      <w:r w:rsidR="0024523B">
        <w:rPr>
          <w:u w:val="single"/>
        </w:rPr>
        <w:t>urpose</w:t>
      </w:r>
    </w:p>
    <w:p w14:paraId="06B86CAF" w14:textId="25B8C237" w:rsidR="0061144A" w:rsidRDefault="0024523B" w:rsidP="0024523B">
      <w:pPr>
        <w:pStyle w:val="ListBullet"/>
      </w:pPr>
      <w:r>
        <w:t xml:space="preserve">I am </w:t>
      </w:r>
      <w:r w:rsidR="000779C0">
        <w:t xml:space="preserve">looking for a job in </w:t>
      </w:r>
      <w:r w:rsidR="00AD4103">
        <w:t xml:space="preserve">communications due to a passion for writing and storytelling </w:t>
      </w:r>
      <w:r w:rsidR="000779C0">
        <w:t xml:space="preserve">My online portfolio is available: </w:t>
      </w:r>
      <w:hyperlink r:id="rId10" w:history="1">
        <w:r w:rsidR="000779C0" w:rsidRPr="008C2CB4">
          <w:rPr>
            <w:rStyle w:val="Hyperlink"/>
          </w:rPr>
          <w:t>https://kafellhoelter.wixsite.com/mysite-1</w:t>
        </w:r>
      </w:hyperlink>
      <w:r w:rsidR="000779C0">
        <w:t xml:space="preserve">. </w:t>
      </w:r>
    </w:p>
    <w:sdt>
      <w:sdtPr>
        <w:alias w:val="Education:"/>
        <w:tag w:val="Education:"/>
        <w:id w:val="1513793667"/>
        <w:placeholder>
          <w:docPart w:val="EC5DE3A6A44F4237B6203D3888BF00B2"/>
        </w:placeholder>
        <w:temporary/>
        <w:showingPlcHdr/>
        <w15:appearance w15:val="hidden"/>
      </w:sdtPr>
      <w:sdtEndPr/>
      <w:sdtContent>
        <w:p w14:paraId="6C2E2467" w14:textId="77777777" w:rsidR="00394A6D" w:rsidRDefault="007D00B3">
          <w:pPr>
            <w:pStyle w:val="Heading1"/>
          </w:pPr>
          <w:r w:rsidRPr="00477CF6">
            <w:rPr>
              <w:u w:val="single"/>
            </w:rPr>
            <w:t>Education</w:t>
          </w:r>
        </w:p>
      </w:sdtContent>
    </w:sdt>
    <w:p w14:paraId="4137716A" w14:textId="634B2F7B" w:rsidR="00394A6D" w:rsidRDefault="00D079B4">
      <w:pPr>
        <w:pStyle w:val="Heading2"/>
      </w:pPr>
      <w:r>
        <w:t>dual</w:t>
      </w:r>
      <w:r w:rsidR="00C745A6">
        <w:t xml:space="preserve"> bachelor’s </w:t>
      </w:r>
      <w:r w:rsidR="00D71A09">
        <w:t>DEGRE</w:t>
      </w:r>
      <w:r w:rsidR="00B5082D">
        <w:t>e</w:t>
      </w:r>
      <w:r w:rsidR="00D71A09">
        <w:t xml:space="preserve"> |</w:t>
      </w:r>
      <w:r w:rsidR="007D00B3">
        <w:t> </w:t>
      </w:r>
      <w:r w:rsidR="00C745A6">
        <w:t>University of tennessee- knoxville</w:t>
      </w:r>
    </w:p>
    <w:p w14:paraId="0706BBDD" w14:textId="111C779E" w:rsidR="00394A6D" w:rsidRDefault="00C745A6" w:rsidP="008916B6">
      <w:pPr>
        <w:pStyle w:val="ListBullet"/>
        <w:numPr>
          <w:ilvl w:val="0"/>
          <w:numId w:val="18"/>
        </w:numPr>
      </w:pPr>
      <w:r>
        <w:t>1</w:t>
      </w:r>
      <w:r w:rsidRPr="00C745A6">
        <w:rPr>
          <w:vertAlign w:val="superscript"/>
        </w:rPr>
        <w:t>st</w:t>
      </w:r>
      <w:r>
        <w:t xml:space="preserve"> </w:t>
      </w:r>
      <w:r w:rsidR="00A519CF">
        <w:t>Degree</w:t>
      </w:r>
      <w:r w:rsidR="007D00B3">
        <w:t xml:space="preserve">: </w:t>
      </w:r>
      <w:r w:rsidR="00F7792B">
        <w:t>Journalism and Electronic Media</w:t>
      </w:r>
    </w:p>
    <w:p w14:paraId="49B3E46F" w14:textId="75343077" w:rsidR="00394A6D" w:rsidRDefault="00C745A6" w:rsidP="00B5082D">
      <w:pPr>
        <w:pStyle w:val="ListBullet"/>
      </w:pPr>
      <w:r>
        <w:t>2</w:t>
      </w:r>
      <w:r w:rsidRPr="00C745A6">
        <w:rPr>
          <w:vertAlign w:val="superscript"/>
        </w:rPr>
        <w:t>nd</w:t>
      </w:r>
      <w:r>
        <w:t xml:space="preserve"> </w:t>
      </w:r>
      <w:r w:rsidR="00A519CF">
        <w:t>Degree</w:t>
      </w:r>
      <w:r w:rsidR="007D00B3">
        <w:t xml:space="preserve">: </w:t>
      </w:r>
      <w:r w:rsidR="00F7792B">
        <w:t>Agricultural Communications</w:t>
      </w:r>
    </w:p>
    <w:p w14:paraId="3A55ED37" w14:textId="0687E304" w:rsidR="00B5082D" w:rsidRDefault="00B5082D" w:rsidP="00B5082D">
      <w:pPr>
        <w:pStyle w:val="Heading2"/>
      </w:pPr>
      <w:r>
        <w:t>Master’s degree | university of tennessee- knoxville</w:t>
      </w:r>
    </w:p>
    <w:p w14:paraId="06157BEC" w14:textId="60B74A82" w:rsidR="00B5082D" w:rsidRPr="00B5082D" w:rsidRDefault="00B5082D" w:rsidP="00B5082D">
      <w:pPr>
        <w:pStyle w:val="ListBullet"/>
      </w:pPr>
      <w:r>
        <w:t>MS in Communications</w:t>
      </w:r>
    </w:p>
    <w:p w14:paraId="154F4DD8" w14:textId="77777777" w:rsidR="00394A6D" w:rsidRPr="00477CF6" w:rsidRDefault="005D58FF" w:rsidP="005D58FF">
      <w:pPr>
        <w:pStyle w:val="Heading1"/>
        <w:rPr>
          <w:u w:val="single"/>
        </w:rPr>
      </w:pPr>
      <w:r w:rsidRPr="00477CF6">
        <w:rPr>
          <w:u w:val="single"/>
        </w:rPr>
        <w:t>Skills and Related Activities</w:t>
      </w:r>
    </w:p>
    <w:p w14:paraId="1E6A10F1" w14:textId="451DD7D3" w:rsidR="00394A6D" w:rsidRDefault="006B389F">
      <w:pPr>
        <w:pStyle w:val="Heading2"/>
      </w:pPr>
      <w:r>
        <w:t>Technical Skills</w:t>
      </w:r>
    </w:p>
    <w:p w14:paraId="79909DE1" w14:textId="375D2A11" w:rsidR="006B389F" w:rsidRDefault="00B5082D" w:rsidP="006B389F">
      <w:pPr>
        <w:pStyle w:val="ListBullet"/>
      </w:pPr>
      <w:r>
        <w:t>Newswriting</w:t>
      </w:r>
    </w:p>
    <w:p w14:paraId="56FA55BD" w14:textId="25564FB9" w:rsidR="006B389F" w:rsidRDefault="00B5082D" w:rsidP="006B389F">
      <w:pPr>
        <w:pStyle w:val="ListBullet"/>
      </w:pPr>
      <w:r>
        <w:t>Videography</w:t>
      </w:r>
    </w:p>
    <w:p w14:paraId="58A4F667" w14:textId="3E1B9DBF" w:rsidR="006B389F" w:rsidRDefault="007D2EDD" w:rsidP="006B389F">
      <w:pPr>
        <w:pStyle w:val="ListBullet"/>
      </w:pPr>
      <w:r>
        <w:t xml:space="preserve">Adobe Creative </w:t>
      </w:r>
      <w:r w:rsidR="009B2DB3">
        <w:t>Suites</w:t>
      </w:r>
    </w:p>
    <w:p w14:paraId="65BB0539" w14:textId="1F9A53F1" w:rsidR="006B389F" w:rsidRDefault="006B389F" w:rsidP="006B389F">
      <w:pPr>
        <w:pStyle w:val="ListBullet"/>
      </w:pPr>
      <w:r>
        <w:t>Final Cut Pro</w:t>
      </w:r>
    </w:p>
    <w:p w14:paraId="4729535C" w14:textId="08C6167C" w:rsidR="00B56978" w:rsidRDefault="009B2DB3" w:rsidP="006B389F">
      <w:pPr>
        <w:pStyle w:val="ListBullet"/>
      </w:pPr>
      <w:r>
        <w:t>Feature Writing</w:t>
      </w:r>
    </w:p>
    <w:p w14:paraId="6385DB3D" w14:textId="432D2080" w:rsidR="00680377" w:rsidRDefault="00D11F8F" w:rsidP="00680377">
      <w:pPr>
        <w:pStyle w:val="ListBullet"/>
      </w:pPr>
      <w:r>
        <w:t>Broadcast Journalism</w:t>
      </w:r>
      <w:r w:rsidR="00680377" w:rsidRPr="00680377">
        <w:t xml:space="preserve"> </w:t>
      </w:r>
    </w:p>
    <w:p w14:paraId="30E98F74" w14:textId="020C68A0" w:rsidR="00294902" w:rsidRDefault="00F63292" w:rsidP="00680377">
      <w:pPr>
        <w:pStyle w:val="ListBullet"/>
      </w:pPr>
      <w:r>
        <w:t xml:space="preserve">Live Television </w:t>
      </w:r>
      <w:r w:rsidR="00133978">
        <w:t>Production</w:t>
      </w:r>
    </w:p>
    <w:p w14:paraId="513641B2" w14:textId="4B2FC88C" w:rsidR="001E73C1" w:rsidRDefault="001E73C1" w:rsidP="00680377">
      <w:pPr>
        <w:pStyle w:val="ListBullet"/>
      </w:pPr>
      <w:r>
        <w:t>Documentary Production</w:t>
      </w:r>
    </w:p>
    <w:p w14:paraId="42FB42DF" w14:textId="14946850" w:rsidR="00394A6D" w:rsidRDefault="00477CF6" w:rsidP="006B389F">
      <w:pPr>
        <w:pStyle w:val="Heading2"/>
      </w:pPr>
      <w:r>
        <w:t>Leadership Roles</w:t>
      </w:r>
    </w:p>
    <w:p w14:paraId="3C414E96" w14:textId="21AC9A4A" w:rsidR="00477CF6" w:rsidRDefault="0026738E">
      <w:pPr>
        <w:pStyle w:val="ListBullet"/>
      </w:pPr>
      <w:r>
        <w:t>Producer</w:t>
      </w:r>
      <w:r w:rsidR="00A33473">
        <w:t xml:space="preserve"> </w:t>
      </w:r>
      <w:r>
        <w:t xml:space="preserve">for </w:t>
      </w:r>
      <w:r w:rsidR="00F63292">
        <w:t>WVLT</w:t>
      </w:r>
    </w:p>
    <w:p w14:paraId="2ACBE1EE" w14:textId="0C63B3A6" w:rsidR="00A33473" w:rsidRDefault="00E914C9" w:rsidP="00E914C9">
      <w:pPr>
        <w:pStyle w:val="ListBullet"/>
      </w:pPr>
      <w:r>
        <w:t>Head Producer for Collegiate News show</w:t>
      </w:r>
    </w:p>
    <w:sdt>
      <w:sdtPr>
        <w:alias w:val="Experience:"/>
        <w:tag w:val="Experience:"/>
        <w:id w:val="1494989950"/>
        <w:placeholder>
          <w:docPart w:val="7B2FA4AE526F428BB3572EB539013D5E"/>
        </w:placeholder>
        <w:temporary/>
        <w:showingPlcHdr/>
        <w15:appearance w15:val="hidden"/>
      </w:sdtPr>
      <w:sdtEndPr/>
      <w:sdtContent>
        <w:p w14:paraId="36D59071" w14:textId="77777777" w:rsidR="00394A6D" w:rsidRDefault="007D00B3">
          <w:pPr>
            <w:pStyle w:val="Heading1"/>
          </w:pPr>
          <w:r w:rsidRPr="00477CF6">
            <w:rPr>
              <w:u w:val="single"/>
            </w:rPr>
            <w:t>Experience</w:t>
          </w:r>
        </w:p>
      </w:sdtContent>
    </w:sdt>
    <w:p w14:paraId="3A130050" w14:textId="02D5BF3D" w:rsidR="00B86D46" w:rsidRDefault="00E914C9">
      <w:pPr>
        <w:pStyle w:val="Heading2"/>
      </w:pPr>
      <w:r>
        <w:t>Producer</w:t>
      </w:r>
      <w:r w:rsidR="007D00B3">
        <w:t> | </w:t>
      </w:r>
      <w:r>
        <w:t>WVLT</w:t>
      </w:r>
      <w:r w:rsidR="007D00B3">
        <w:t> | </w:t>
      </w:r>
      <w:r>
        <w:t>August 2022- Present</w:t>
      </w:r>
    </w:p>
    <w:p w14:paraId="40AE01EB" w14:textId="77777777" w:rsidR="009649E5" w:rsidRDefault="008B578F" w:rsidP="005E5E55">
      <w:pPr>
        <w:pStyle w:val="ListBullet"/>
        <w:numPr>
          <w:ilvl w:val="0"/>
          <w:numId w:val="19"/>
        </w:numPr>
      </w:pPr>
      <w:r>
        <w:t xml:space="preserve">Produced morning news broadcasts for weekdays and weekend. </w:t>
      </w:r>
    </w:p>
    <w:p w14:paraId="1ECE43E0" w14:textId="77777777" w:rsidR="009649E5" w:rsidRDefault="008B578F" w:rsidP="005E5E55">
      <w:pPr>
        <w:pStyle w:val="ListBullet"/>
        <w:numPr>
          <w:ilvl w:val="0"/>
          <w:numId w:val="19"/>
        </w:numPr>
      </w:pPr>
      <w:r>
        <w:t xml:space="preserve">Wrote scripts for anchors. </w:t>
      </w:r>
      <w:r w:rsidR="00AD4103">
        <w:t xml:space="preserve">Ensured shows stay on track and get out at correct times. </w:t>
      </w:r>
    </w:p>
    <w:p w14:paraId="4EBFBD62" w14:textId="77777777" w:rsidR="009649E5" w:rsidRDefault="00AD4103" w:rsidP="005E5E55">
      <w:pPr>
        <w:pStyle w:val="ListBullet"/>
        <w:numPr>
          <w:ilvl w:val="0"/>
          <w:numId w:val="19"/>
        </w:numPr>
      </w:pPr>
      <w:r>
        <w:t xml:space="preserve">Helped set up live interviews in studio. </w:t>
      </w:r>
    </w:p>
    <w:p w14:paraId="5A54E577" w14:textId="72769376" w:rsidR="00B259E1" w:rsidRDefault="00AD4103" w:rsidP="00B259E1">
      <w:pPr>
        <w:pStyle w:val="ListBullet"/>
        <w:numPr>
          <w:ilvl w:val="0"/>
          <w:numId w:val="19"/>
        </w:numPr>
      </w:pPr>
      <w:r>
        <w:t xml:space="preserve">Planned show rundowns. </w:t>
      </w:r>
    </w:p>
    <w:p w14:paraId="4417BFC1" w14:textId="04AC4410" w:rsidR="00477CF6" w:rsidRDefault="00366C33" w:rsidP="00477CF6">
      <w:pPr>
        <w:pStyle w:val="Heading2"/>
      </w:pPr>
      <w:bookmarkStart w:id="0" w:name="_Hlk63535612"/>
      <w:r>
        <w:t>public policy intern</w:t>
      </w:r>
      <w:r w:rsidR="00477CF6">
        <w:t> | </w:t>
      </w:r>
      <w:r>
        <w:t>tennessee farm bureau</w:t>
      </w:r>
      <w:r w:rsidR="00477CF6">
        <w:t> | j</w:t>
      </w:r>
      <w:r>
        <w:t>anuary 25, 2021</w:t>
      </w:r>
      <w:r w:rsidR="00477CF6">
        <w:t xml:space="preserve"> </w:t>
      </w:r>
      <w:r>
        <w:t>–</w:t>
      </w:r>
      <w:r w:rsidR="00477CF6">
        <w:t xml:space="preserve"> </w:t>
      </w:r>
      <w:r>
        <w:t>april 16, 2021</w:t>
      </w:r>
    </w:p>
    <w:p w14:paraId="7049AD91" w14:textId="77777777" w:rsidR="009649E5" w:rsidRDefault="00A33473" w:rsidP="00477CF6">
      <w:pPr>
        <w:pStyle w:val="ListBullet"/>
      </w:pPr>
      <w:bookmarkStart w:id="1" w:name="_Hlk63536103"/>
      <w:bookmarkEnd w:id="0"/>
      <w:r>
        <w:t>Wrote articles about legal cases involving T</w:t>
      </w:r>
      <w:r w:rsidR="00D0340D">
        <w:t>ennessee</w:t>
      </w:r>
      <w:r>
        <w:t xml:space="preserve"> agriculture. </w:t>
      </w:r>
    </w:p>
    <w:p w14:paraId="3C3F9B6C" w14:textId="77777777" w:rsidR="009649E5" w:rsidRDefault="00A33473" w:rsidP="00477CF6">
      <w:pPr>
        <w:pStyle w:val="ListBullet"/>
      </w:pPr>
      <w:r>
        <w:t xml:space="preserve">Wrote articles for Farm Bureau Newsletter. </w:t>
      </w:r>
    </w:p>
    <w:p w14:paraId="5E24158B" w14:textId="55947B00" w:rsidR="00477CF6" w:rsidRDefault="00A33473" w:rsidP="00477CF6">
      <w:pPr>
        <w:pStyle w:val="ListBullet"/>
      </w:pPr>
      <w:r>
        <w:lastRenderedPageBreak/>
        <w:t xml:space="preserve">Attended policy development meetings with state and national lawmakers and their </w:t>
      </w:r>
      <w:proofErr w:type="gramStart"/>
      <w:r>
        <w:t>staffs</w:t>
      </w:r>
      <w:proofErr w:type="gramEnd"/>
      <w:r>
        <w:t xml:space="preserve">. </w:t>
      </w:r>
    </w:p>
    <w:bookmarkEnd w:id="1"/>
    <w:p w14:paraId="295B6BCF" w14:textId="11F19EC9" w:rsidR="00477CF6" w:rsidRDefault="00B56978" w:rsidP="00366C33">
      <w:pPr>
        <w:pStyle w:val="Heading2"/>
      </w:pPr>
      <w:r>
        <w:t>Communications Intern</w:t>
      </w:r>
      <w:r w:rsidR="00366C33" w:rsidRPr="00366C33">
        <w:t xml:space="preserve"> | </w:t>
      </w:r>
      <w:r>
        <w:t>UTIA</w:t>
      </w:r>
      <w:r w:rsidR="00366C33" w:rsidRPr="00366C33">
        <w:t xml:space="preserve"> | </w:t>
      </w:r>
      <w:r>
        <w:t>August 30, 2021 – December 8, 2021</w:t>
      </w:r>
    </w:p>
    <w:p w14:paraId="6FDAD264" w14:textId="449DAC40" w:rsidR="00366C33" w:rsidRPr="00366C33" w:rsidRDefault="00364B42" w:rsidP="00366C33">
      <w:pPr>
        <w:pStyle w:val="ListBullet"/>
      </w:pPr>
      <w:r>
        <w:t>E</w:t>
      </w:r>
      <w:r w:rsidR="00B56978">
        <w:t>dit</w:t>
      </w:r>
      <w:r>
        <w:t>ed</w:t>
      </w:r>
      <w:r w:rsidR="008B578F">
        <w:t xml:space="preserve"> agriculture-based</w:t>
      </w:r>
      <w:r w:rsidR="00B56978">
        <w:t xml:space="preserve"> news stories that were sent out across the state of Tennesse</w:t>
      </w:r>
      <w:r w:rsidR="00F312AB">
        <w:t>e</w:t>
      </w:r>
      <w:r w:rsidR="00B56978">
        <w:t xml:space="preserve">. </w:t>
      </w:r>
    </w:p>
    <w:sectPr w:rsidR="00366C33" w:rsidRPr="00366C33" w:rsidSect="0024523B">
      <w:footerReference w:type="default" r:id="rId11"/>
      <w:pgSz w:w="12240" w:h="15840"/>
      <w:pgMar w:top="720" w:right="720" w:bottom="720" w:left="72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A0612" w14:textId="77777777" w:rsidR="00F43E60" w:rsidRDefault="00F43E60">
      <w:pPr>
        <w:spacing w:after="0"/>
      </w:pPr>
      <w:r>
        <w:separator/>
      </w:r>
    </w:p>
  </w:endnote>
  <w:endnote w:type="continuationSeparator" w:id="0">
    <w:p w14:paraId="2FF2C693" w14:textId="77777777" w:rsidR="00F43E60" w:rsidRDefault="00F43E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B1037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AC4B" w14:textId="77777777" w:rsidR="00F43E60" w:rsidRDefault="00F43E60">
      <w:pPr>
        <w:spacing w:after="0"/>
      </w:pPr>
      <w:r>
        <w:separator/>
      </w:r>
    </w:p>
  </w:footnote>
  <w:footnote w:type="continuationSeparator" w:id="0">
    <w:p w14:paraId="0EF91ADB" w14:textId="77777777" w:rsidR="00F43E60" w:rsidRDefault="00F43E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ACC0A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8FE73D6"/>
    <w:multiLevelType w:val="hybridMultilevel"/>
    <w:tmpl w:val="74E6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525FA"/>
    <w:multiLevelType w:val="hybridMultilevel"/>
    <w:tmpl w:val="2F2E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BC7779"/>
    <w:multiLevelType w:val="hybridMultilevel"/>
    <w:tmpl w:val="A8FC6C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852BAD"/>
    <w:multiLevelType w:val="hybridMultilevel"/>
    <w:tmpl w:val="710E81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0A4F6E"/>
    <w:multiLevelType w:val="hybridMultilevel"/>
    <w:tmpl w:val="083EB492"/>
    <w:lvl w:ilvl="0" w:tplc="742640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85840">
    <w:abstractNumId w:val="9"/>
  </w:num>
  <w:num w:numId="2" w16cid:durableId="632103653">
    <w:abstractNumId w:val="9"/>
    <w:lvlOverride w:ilvl="0">
      <w:startOverride w:val="1"/>
    </w:lvlOverride>
  </w:num>
  <w:num w:numId="3" w16cid:durableId="1841776144">
    <w:abstractNumId w:val="9"/>
    <w:lvlOverride w:ilvl="0">
      <w:startOverride w:val="1"/>
    </w:lvlOverride>
  </w:num>
  <w:num w:numId="4" w16cid:durableId="1663852366">
    <w:abstractNumId w:val="9"/>
    <w:lvlOverride w:ilvl="0">
      <w:startOverride w:val="1"/>
    </w:lvlOverride>
  </w:num>
  <w:num w:numId="5" w16cid:durableId="810708962">
    <w:abstractNumId w:val="7"/>
  </w:num>
  <w:num w:numId="6" w16cid:durableId="1734161942">
    <w:abstractNumId w:val="6"/>
  </w:num>
  <w:num w:numId="7" w16cid:durableId="1201047">
    <w:abstractNumId w:val="5"/>
  </w:num>
  <w:num w:numId="8" w16cid:durableId="812909553">
    <w:abstractNumId w:val="4"/>
  </w:num>
  <w:num w:numId="9" w16cid:durableId="1473447132">
    <w:abstractNumId w:val="8"/>
  </w:num>
  <w:num w:numId="10" w16cid:durableId="281153275">
    <w:abstractNumId w:val="3"/>
  </w:num>
  <w:num w:numId="11" w16cid:durableId="1415516589">
    <w:abstractNumId w:val="2"/>
  </w:num>
  <w:num w:numId="12" w16cid:durableId="1238828912">
    <w:abstractNumId w:val="1"/>
  </w:num>
  <w:num w:numId="13" w16cid:durableId="767509431">
    <w:abstractNumId w:val="0"/>
  </w:num>
  <w:num w:numId="14" w16cid:durableId="1573546942">
    <w:abstractNumId w:val="12"/>
  </w:num>
  <w:num w:numId="15" w16cid:durableId="240021918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718628880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335151433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2135097388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525555638">
    <w:abstractNumId w:val="13"/>
  </w:num>
  <w:num w:numId="20" w16cid:durableId="1645305830">
    <w:abstractNumId w:val="15"/>
  </w:num>
  <w:num w:numId="21" w16cid:durableId="1457337332">
    <w:abstractNumId w:val="14"/>
  </w:num>
  <w:num w:numId="22" w16cid:durableId="1206872819">
    <w:abstractNumId w:val="11"/>
  </w:num>
  <w:num w:numId="23" w16cid:durableId="427776910">
    <w:abstractNumId w:val="10"/>
  </w:num>
  <w:num w:numId="24" w16cid:durableId="12425198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A6"/>
    <w:rsid w:val="000169FC"/>
    <w:rsid w:val="000779C0"/>
    <w:rsid w:val="000F5CEC"/>
    <w:rsid w:val="00133978"/>
    <w:rsid w:val="0014731B"/>
    <w:rsid w:val="00183B7E"/>
    <w:rsid w:val="00186A0B"/>
    <w:rsid w:val="001E73C1"/>
    <w:rsid w:val="0024523B"/>
    <w:rsid w:val="002610DB"/>
    <w:rsid w:val="0026738E"/>
    <w:rsid w:val="00276330"/>
    <w:rsid w:val="00294902"/>
    <w:rsid w:val="002D43FE"/>
    <w:rsid w:val="00364B42"/>
    <w:rsid w:val="00365A52"/>
    <w:rsid w:val="00366C33"/>
    <w:rsid w:val="00374627"/>
    <w:rsid w:val="00394A6D"/>
    <w:rsid w:val="003C3A36"/>
    <w:rsid w:val="003F19B9"/>
    <w:rsid w:val="004476A1"/>
    <w:rsid w:val="00477CF6"/>
    <w:rsid w:val="004F116C"/>
    <w:rsid w:val="004F2F35"/>
    <w:rsid w:val="005114E7"/>
    <w:rsid w:val="00553491"/>
    <w:rsid w:val="00585ABA"/>
    <w:rsid w:val="005D58FF"/>
    <w:rsid w:val="005E5E55"/>
    <w:rsid w:val="005F0496"/>
    <w:rsid w:val="0061144A"/>
    <w:rsid w:val="00616068"/>
    <w:rsid w:val="00680377"/>
    <w:rsid w:val="006B01D8"/>
    <w:rsid w:val="006B389F"/>
    <w:rsid w:val="006E401C"/>
    <w:rsid w:val="0077621B"/>
    <w:rsid w:val="007963CE"/>
    <w:rsid w:val="007D00B3"/>
    <w:rsid w:val="007D2EDD"/>
    <w:rsid w:val="007D3E64"/>
    <w:rsid w:val="00812C86"/>
    <w:rsid w:val="0082457C"/>
    <w:rsid w:val="008916B6"/>
    <w:rsid w:val="008B3971"/>
    <w:rsid w:val="008B578F"/>
    <w:rsid w:val="008B79E5"/>
    <w:rsid w:val="008E10EB"/>
    <w:rsid w:val="009649E5"/>
    <w:rsid w:val="009763C8"/>
    <w:rsid w:val="009875EF"/>
    <w:rsid w:val="009B2DB3"/>
    <w:rsid w:val="009E6091"/>
    <w:rsid w:val="00A1437A"/>
    <w:rsid w:val="00A17846"/>
    <w:rsid w:val="00A33473"/>
    <w:rsid w:val="00A519CF"/>
    <w:rsid w:val="00A8131A"/>
    <w:rsid w:val="00AD4103"/>
    <w:rsid w:val="00B259E1"/>
    <w:rsid w:val="00B44D7B"/>
    <w:rsid w:val="00B5082D"/>
    <w:rsid w:val="00B56978"/>
    <w:rsid w:val="00B769EE"/>
    <w:rsid w:val="00B86D46"/>
    <w:rsid w:val="00BF0815"/>
    <w:rsid w:val="00C4339A"/>
    <w:rsid w:val="00C54C4D"/>
    <w:rsid w:val="00C57E43"/>
    <w:rsid w:val="00C72B59"/>
    <w:rsid w:val="00C745A6"/>
    <w:rsid w:val="00C76DB0"/>
    <w:rsid w:val="00C9341B"/>
    <w:rsid w:val="00CC75DB"/>
    <w:rsid w:val="00D0340D"/>
    <w:rsid w:val="00D079B4"/>
    <w:rsid w:val="00D11F8F"/>
    <w:rsid w:val="00D33143"/>
    <w:rsid w:val="00D34805"/>
    <w:rsid w:val="00D56207"/>
    <w:rsid w:val="00D71A09"/>
    <w:rsid w:val="00D765AF"/>
    <w:rsid w:val="00DD4208"/>
    <w:rsid w:val="00E20C09"/>
    <w:rsid w:val="00E914C9"/>
    <w:rsid w:val="00EA2B92"/>
    <w:rsid w:val="00ED5B0E"/>
    <w:rsid w:val="00F312AB"/>
    <w:rsid w:val="00F42B73"/>
    <w:rsid w:val="00F43E60"/>
    <w:rsid w:val="00F54184"/>
    <w:rsid w:val="00F63292"/>
    <w:rsid w:val="00F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BBCD3"/>
  <w15:chartTrackingRefBased/>
  <w15:docId w15:val="{5B41755C-DAFE-4140-8566-9148E489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09"/>
  </w:style>
  <w:style w:type="paragraph" w:styleId="Heading1">
    <w:name w:val="heading 1"/>
    <w:basedOn w:val="Normal"/>
    <w:next w:val="Normal"/>
    <w:link w:val="Heading1Char"/>
    <w:uiPriority w:val="9"/>
    <w:qFormat/>
    <w:rsid w:val="00D71A09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A09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A09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A09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A09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A09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A09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A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A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1A09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1A09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1E5E9F" w:themeColor="accent3" w:themeShade="BF"/>
    </w:rPr>
  </w:style>
  <w:style w:type="paragraph" w:styleId="ListBullet">
    <w:name w:val="List Bullet"/>
    <w:basedOn w:val="Normal"/>
    <w:uiPriority w:val="10"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4A66AC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4A66AC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71A09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71A09"/>
    <w:rPr>
      <w:caps/>
      <w:spacing w:val="15"/>
      <w:shd w:val="clear" w:color="auto" w:fill="D9DFEF" w:themeFill="accent1" w:themeFillTint="33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4A66AC" w:themeColor="accent1" w:frame="1"/>
        <w:left w:val="single" w:sz="2" w:space="10" w:color="4A66AC" w:themeColor="accent1" w:frame="1"/>
        <w:bottom w:val="single" w:sz="2" w:space="10" w:color="4A66AC" w:themeColor="accent1" w:frame="1"/>
        <w:right w:val="single" w:sz="2" w:space="10" w:color="4A66AC" w:themeColor="accent1" w:frame="1"/>
      </w:pBdr>
      <w:ind w:left="1152" w:right="1152"/>
    </w:pPr>
    <w:rPr>
      <w:i/>
      <w:iCs/>
      <w:color w:val="4A66A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uiPriority w:val="33"/>
    <w:qFormat/>
    <w:rsid w:val="00D71A0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1A09"/>
    <w:rPr>
      <w:b/>
      <w:bCs/>
      <w:color w:val="374C80" w:themeColor="accent1" w:themeShade="BF"/>
      <w:sz w:val="16"/>
      <w:szCs w:val="16"/>
    </w:rPr>
  </w:style>
  <w:style w:type="paragraph" w:styleId="Closing">
    <w:name w:val="Closing"/>
    <w:basedOn w:val="Normal"/>
    <w:link w:val="ClosingChar"/>
    <w:uiPriority w:val="2"/>
    <w:semiHidden/>
    <w:unhideWhenUsed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uiPriority w:val="20"/>
    <w:qFormat/>
    <w:rsid w:val="00D71A09"/>
    <w:rPr>
      <w:caps/>
      <w:color w:val="243255" w:themeColor="accent1" w:themeShade="7F"/>
      <w:spacing w:val="5"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96984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A09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A09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A09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A09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A09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A0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A09"/>
    <w:rPr>
      <w:i/>
      <w:iCs/>
      <w:caps/>
      <w:spacing w:val="10"/>
      <w:sz w:val="18"/>
      <w:szCs w:val="18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uiPriority w:val="21"/>
    <w:qFormat/>
    <w:rsid w:val="00D71A09"/>
    <w:rPr>
      <w:b/>
      <w:bCs/>
      <w:caps/>
      <w:color w:val="243255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A09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A09"/>
    <w:rPr>
      <w:color w:val="4A66AC" w:themeColor="accent1"/>
      <w:sz w:val="24"/>
      <w:szCs w:val="24"/>
    </w:rPr>
  </w:style>
  <w:style w:type="character" w:styleId="IntenseReference">
    <w:name w:val="Intense Reference"/>
    <w:uiPriority w:val="32"/>
    <w:qFormat/>
    <w:rsid w:val="00D71A09"/>
    <w:rPr>
      <w:b/>
      <w:bCs/>
      <w:i/>
      <w:iCs/>
      <w:caps/>
      <w:color w:val="4A66AC" w:themeColor="accent1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71A0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71A0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1A09"/>
    <w:rPr>
      <w:i/>
      <w:iCs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uiPriority w:val="22"/>
    <w:qFormat/>
    <w:rsid w:val="00D71A0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A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71A09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D71A09"/>
    <w:rPr>
      <w:i/>
      <w:iCs/>
      <w:color w:val="243255" w:themeColor="accent1" w:themeShade="7F"/>
    </w:rPr>
  </w:style>
  <w:style w:type="character" w:styleId="SubtleReference">
    <w:name w:val="Subtle Reference"/>
    <w:uiPriority w:val="31"/>
    <w:qFormat/>
    <w:rsid w:val="00D71A09"/>
    <w:rPr>
      <w:b/>
      <w:bCs/>
      <w:color w:val="4A66AC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CC75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1A09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AA2AE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77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llhoelter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afellhoelter.wixsite.com/mysite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athryn-fellhoelter-02718421b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yn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5DE3A6A44F4237B6203D3888BF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23A8-B64B-44B1-A7D4-6BE94E95BBE9}"/>
      </w:docPartPr>
      <w:docPartBody>
        <w:p w:rsidR="002A3D32" w:rsidRDefault="009F1FCC">
          <w:pPr>
            <w:pStyle w:val="EC5DE3A6A44F4237B6203D3888BF00B2"/>
          </w:pPr>
          <w:r>
            <w:t>Education</w:t>
          </w:r>
        </w:p>
      </w:docPartBody>
    </w:docPart>
    <w:docPart>
      <w:docPartPr>
        <w:name w:val="7B2FA4AE526F428BB3572EB53901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BFFE-D5A4-4354-89D1-E3DC2044A498}"/>
      </w:docPartPr>
      <w:docPartBody>
        <w:p w:rsidR="002A3D32" w:rsidRDefault="009F1FCC">
          <w:pPr>
            <w:pStyle w:val="7B2FA4AE526F428BB3572EB539013D5E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CC"/>
    <w:rsid w:val="00183B7E"/>
    <w:rsid w:val="002A3D32"/>
    <w:rsid w:val="00805627"/>
    <w:rsid w:val="009F1FCC"/>
    <w:rsid w:val="00B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5DE3A6A44F4237B6203D3888BF00B2">
    <w:name w:val="EC5DE3A6A44F4237B6203D3888BF00B2"/>
  </w:style>
  <w:style w:type="paragraph" w:customStyle="1" w:styleId="7B2FA4AE526F428BB3572EB539013D5E">
    <w:name w:val="7B2FA4AE526F428BB3572EB539013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8AC6-6AFC-4503-AF40-4D0A9E47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</dc:creator>
  <cp:keywords/>
  <cp:lastModifiedBy>Kat Fellhoelter</cp:lastModifiedBy>
  <cp:revision>14</cp:revision>
  <dcterms:created xsi:type="dcterms:W3CDTF">2024-06-11T15:28:00Z</dcterms:created>
  <dcterms:modified xsi:type="dcterms:W3CDTF">2024-06-11T16:58:00Z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